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A0" w:rsidRPr="00ED722C" w:rsidRDefault="00B363A0" w:rsidP="005A1D5B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363A0" w:rsidRPr="00ED722C" w:rsidRDefault="00B363A0" w:rsidP="00A3034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ED72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Математика</w:t>
      </w:r>
      <w:r w:rsidRPr="00ED72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 класс</w:t>
      </w:r>
    </w:p>
    <w:p w:rsidR="00B363A0" w:rsidRPr="00ED722C" w:rsidRDefault="00B363A0" w:rsidP="009B75B2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> </w:t>
      </w:r>
      <w:r w:rsidRPr="00ED722C">
        <w:rPr>
          <w:b/>
          <w:bCs/>
          <w:color w:val="000000"/>
          <w:sz w:val="28"/>
          <w:szCs w:val="28"/>
          <w:u w:val="single"/>
        </w:rPr>
        <w:t>Тема урока:</w:t>
      </w:r>
      <w:r w:rsidRPr="00ED722C">
        <w:rPr>
          <w:b/>
          <w:bCs/>
          <w:color w:val="000000"/>
          <w:sz w:val="28"/>
          <w:szCs w:val="28"/>
        </w:rPr>
        <w:t> Задачи на движение в  противоположных направлениях  ( на  нахождение расстояния)</w:t>
      </w:r>
    </w:p>
    <w:p w:rsidR="00B363A0" w:rsidRPr="00ED722C" w:rsidRDefault="00B363A0" w:rsidP="009B75B2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363A0" w:rsidRPr="00ED722C" w:rsidRDefault="00B363A0" w:rsidP="00075B14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>Цель:</w:t>
      </w:r>
      <w:r w:rsidRPr="00ED722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ознакомление </w:t>
      </w:r>
      <w:r w:rsidRPr="00ED722C">
        <w:rPr>
          <w:color w:val="000000"/>
          <w:sz w:val="28"/>
          <w:szCs w:val="28"/>
        </w:rPr>
        <w:t xml:space="preserve"> с  задачами на  одновременное  движение в противоположных направлениях</w:t>
      </w:r>
      <w:r w:rsidRPr="00ED722C">
        <w:rPr>
          <w:color w:val="333333"/>
          <w:sz w:val="28"/>
          <w:szCs w:val="28"/>
          <w:shd w:val="clear" w:color="auto" w:fill="FFFFFF"/>
        </w:rPr>
        <w:t xml:space="preserve"> (на  нахождение расстояния).</w:t>
      </w:r>
      <w:r w:rsidRPr="00ED722C">
        <w:rPr>
          <w:color w:val="000000"/>
          <w:sz w:val="28"/>
          <w:szCs w:val="28"/>
        </w:rPr>
        <w:t xml:space="preserve"> </w:t>
      </w:r>
    </w:p>
    <w:p w:rsidR="00B363A0" w:rsidRPr="00ED722C" w:rsidRDefault="00B363A0" w:rsidP="00075B14">
      <w:pPr>
        <w:pStyle w:val="NormalWeb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D722C">
        <w:rPr>
          <w:b/>
          <w:color w:val="000000"/>
          <w:sz w:val="28"/>
          <w:szCs w:val="28"/>
        </w:rPr>
        <w:t>Задачи: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1) </w:t>
      </w:r>
      <w:r w:rsidRPr="00ED722C">
        <w:rPr>
          <w:color w:val="333333"/>
          <w:sz w:val="28"/>
          <w:szCs w:val="28"/>
          <w:shd w:val="clear" w:color="auto" w:fill="FFFFFF"/>
        </w:rPr>
        <w:t>научить применять формулы при решении задач на движение;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2) рассмотреть первый способ   решения задач</w:t>
      </w:r>
      <w:bookmarkStart w:id="0" w:name="_GoBack"/>
      <w:bookmarkEnd w:id="0"/>
      <w:r w:rsidRPr="00ED722C">
        <w:rPr>
          <w:color w:val="000000"/>
          <w:sz w:val="28"/>
          <w:szCs w:val="28"/>
        </w:rPr>
        <w:t xml:space="preserve"> на  одновременное  движение в противоположных направлениях ;</w:t>
      </w:r>
    </w:p>
    <w:p w:rsidR="00B363A0" w:rsidRPr="00ED722C" w:rsidRDefault="00B363A0" w:rsidP="009B75B2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3) совершенствовать  вычислительные умения и навыки .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>Ход урока:</w:t>
      </w:r>
    </w:p>
    <w:p w:rsidR="00B363A0" w:rsidRPr="00ED722C" w:rsidRDefault="00B363A0" w:rsidP="0086283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 xml:space="preserve">                                                   Ι. Организационный момент.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- Здравствуйте ребята! 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 xml:space="preserve">                                                2. Устный счёт.</w:t>
      </w:r>
    </w:p>
    <w:p w:rsidR="00B363A0" w:rsidRPr="00ED722C" w:rsidRDefault="00B363A0" w:rsidP="005A1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Улитка ползет со скоростью 5 м/ч. Какое расстояние она преодолеет за 4 ч?</w:t>
      </w:r>
    </w:p>
    <w:p w:rsidR="00B363A0" w:rsidRPr="00ED722C" w:rsidRDefault="00B363A0" w:rsidP="005A1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Черепаха за 10 мин проползет </w:t>
      </w:r>
      <w:smartTag w:uri="urn:schemas-microsoft-com:office:smarttags" w:element="metricconverter">
        <w:smartTagPr>
          <w:attr w:name="ProductID" w:val="40 м"/>
        </w:smartTagPr>
        <w:r w:rsidRPr="00ED722C">
          <w:rPr>
            <w:color w:val="000000"/>
            <w:sz w:val="28"/>
            <w:szCs w:val="28"/>
          </w:rPr>
          <w:t>40 м</w:t>
        </w:r>
      </w:smartTag>
      <w:r w:rsidRPr="00ED722C">
        <w:rPr>
          <w:color w:val="000000"/>
          <w:sz w:val="28"/>
          <w:szCs w:val="28"/>
        </w:rPr>
        <w:t>. С какой скоростью ползет черепаха?</w:t>
      </w:r>
    </w:p>
    <w:p w:rsidR="00B363A0" w:rsidRPr="00ED722C" w:rsidRDefault="00B363A0" w:rsidP="005A1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Верблюд передвигается по пустыне со скоростью </w:t>
      </w:r>
      <w:smartTag w:uri="urn:schemas-microsoft-com:office:smarttags" w:element="metricconverter">
        <w:smartTagPr>
          <w:attr w:name="ProductID" w:val="9 км/ч"/>
        </w:smartTagPr>
        <w:r w:rsidRPr="00ED722C">
          <w:rPr>
            <w:color w:val="000000"/>
            <w:sz w:val="28"/>
            <w:szCs w:val="28"/>
          </w:rPr>
          <w:t>9 км/ч</w:t>
        </w:r>
      </w:smartTag>
      <w:r w:rsidRPr="00ED722C">
        <w:rPr>
          <w:color w:val="000000"/>
          <w:sz w:val="28"/>
          <w:szCs w:val="28"/>
        </w:rPr>
        <w:t xml:space="preserve">. За какое время он пройдет </w:t>
      </w:r>
      <w:smartTag w:uri="urn:schemas-microsoft-com:office:smarttags" w:element="metricconverter">
        <w:smartTagPr>
          <w:attr w:name="ProductID" w:val="54 км"/>
        </w:smartTagPr>
        <w:r w:rsidRPr="00ED722C">
          <w:rPr>
            <w:color w:val="000000"/>
            <w:sz w:val="28"/>
            <w:szCs w:val="28"/>
          </w:rPr>
          <w:t>54 км</w:t>
        </w:r>
      </w:smartTag>
      <w:r w:rsidRPr="00ED722C">
        <w:rPr>
          <w:color w:val="000000"/>
          <w:sz w:val="28"/>
          <w:szCs w:val="28"/>
        </w:rPr>
        <w:t>?</w:t>
      </w:r>
    </w:p>
    <w:p w:rsidR="00B363A0" w:rsidRPr="00ED722C" w:rsidRDefault="00B363A0" w:rsidP="005A1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Заяц за 3 ч пробегает </w:t>
      </w:r>
      <w:smartTag w:uri="urn:schemas-microsoft-com:office:smarttags" w:element="metricconverter">
        <w:smartTagPr>
          <w:attr w:name="ProductID" w:val="72 км"/>
        </w:smartTagPr>
        <w:r w:rsidRPr="00ED722C">
          <w:rPr>
            <w:color w:val="000000"/>
            <w:sz w:val="28"/>
            <w:szCs w:val="28"/>
          </w:rPr>
          <w:t>72 км</w:t>
        </w:r>
      </w:smartTag>
      <w:r w:rsidRPr="00ED722C">
        <w:rPr>
          <w:color w:val="000000"/>
          <w:sz w:val="28"/>
          <w:szCs w:val="28"/>
        </w:rPr>
        <w:t>. С какой скоростью бежит заяц?</w:t>
      </w:r>
    </w:p>
    <w:p w:rsidR="00B363A0" w:rsidRPr="00ED722C" w:rsidRDefault="00B363A0" w:rsidP="005A1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Голубь летит со скоростью </w:t>
      </w:r>
      <w:smartTag w:uri="urn:schemas-microsoft-com:office:smarttags" w:element="metricconverter">
        <w:smartTagPr>
          <w:attr w:name="ProductID" w:val="50 км/ч"/>
        </w:smartTagPr>
        <w:r w:rsidRPr="00ED722C">
          <w:rPr>
            <w:color w:val="000000"/>
            <w:sz w:val="28"/>
            <w:szCs w:val="28"/>
          </w:rPr>
          <w:t>50 км/ч</w:t>
        </w:r>
      </w:smartTag>
      <w:r w:rsidRPr="00ED722C">
        <w:rPr>
          <w:color w:val="000000"/>
          <w:sz w:val="28"/>
          <w:szCs w:val="28"/>
        </w:rPr>
        <w:t>. Какое расстояние пролетит голубь за 6 ч?</w:t>
      </w:r>
    </w:p>
    <w:p w:rsidR="00B363A0" w:rsidRPr="00ED722C" w:rsidRDefault="00B363A0" w:rsidP="005A1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Орел летит со скоростью 30 м/с. За какое время он пролетит </w:t>
      </w:r>
      <w:smartTag w:uri="urn:schemas-microsoft-com:office:smarttags" w:element="metricconverter">
        <w:smartTagPr>
          <w:attr w:name="ProductID" w:val="270 м"/>
        </w:smartTagPr>
        <w:r w:rsidRPr="00ED722C">
          <w:rPr>
            <w:color w:val="000000"/>
            <w:sz w:val="28"/>
            <w:szCs w:val="28"/>
          </w:rPr>
          <w:t>270 м</w:t>
        </w:r>
      </w:smartTag>
      <w:r w:rsidRPr="00ED722C">
        <w:rPr>
          <w:color w:val="000000"/>
          <w:sz w:val="28"/>
          <w:szCs w:val="28"/>
        </w:rPr>
        <w:t>?</w:t>
      </w:r>
      <w:r w:rsidRPr="00ED722C">
        <w:rPr>
          <w:color w:val="000000"/>
          <w:sz w:val="28"/>
          <w:szCs w:val="28"/>
        </w:rPr>
        <w:br/>
        <w:t>(</w:t>
      </w:r>
      <w:smartTag w:uri="urn:schemas-microsoft-com:office:smarttags" w:element="metricconverter">
        <w:smartTagPr>
          <w:attr w:name="ProductID" w:val="20 м"/>
        </w:smartTagPr>
        <w:r w:rsidRPr="00ED722C">
          <w:rPr>
            <w:color w:val="000000"/>
            <w:sz w:val="28"/>
            <w:szCs w:val="28"/>
          </w:rPr>
          <w:t>20 м</w:t>
        </w:r>
      </w:smartTag>
      <w:r w:rsidRPr="00ED722C">
        <w:rPr>
          <w:color w:val="000000"/>
          <w:sz w:val="28"/>
          <w:szCs w:val="28"/>
        </w:rPr>
        <w:t xml:space="preserve">; 4 м/с; 6 ч; </w:t>
      </w:r>
      <w:smartTag w:uri="urn:schemas-microsoft-com:office:smarttags" w:element="metricconverter">
        <w:smartTagPr>
          <w:attr w:name="ProductID" w:val="24 км/ч"/>
        </w:smartTagPr>
        <w:r w:rsidRPr="00ED722C">
          <w:rPr>
            <w:color w:val="000000"/>
            <w:sz w:val="28"/>
            <w:szCs w:val="28"/>
          </w:rPr>
          <w:t>24 км/ч</w:t>
        </w:r>
      </w:smartTag>
      <w:r w:rsidRPr="00ED722C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300 км"/>
        </w:smartTagPr>
        <w:r w:rsidRPr="00ED722C">
          <w:rPr>
            <w:color w:val="000000"/>
            <w:sz w:val="28"/>
            <w:szCs w:val="28"/>
          </w:rPr>
          <w:t>300 км</w:t>
        </w:r>
      </w:smartTag>
      <w:r w:rsidRPr="00ED722C">
        <w:rPr>
          <w:color w:val="000000"/>
          <w:sz w:val="28"/>
          <w:szCs w:val="28"/>
        </w:rPr>
        <w:t>; 9с)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 xml:space="preserve">                                                3. Подготовка к  новой  теме</w:t>
      </w:r>
      <w:r>
        <w:rPr>
          <w:b/>
          <w:bCs/>
          <w:color w:val="000000"/>
          <w:sz w:val="28"/>
          <w:szCs w:val="28"/>
        </w:rPr>
        <w:t>(видеофрагмент</w:t>
      </w:r>
      <w:r w:rsidRPr="00ED722C">
        <w:rPr>
          <w:b/>
          <w:bCs/>
          <w:color w:val="000000"/>
          <w:sz w:val="28"/>
          <w:szCs w:val="28"/>
        </w:rPr>
        <w:t xml:space="preserve">) 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 - Прежде чем приступить к изучению новой  темы, вспомним ранее изученные величины «Скорость », «Время» ,«Расстояние».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____________________________________________________________________________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>Скорость –это расстояние, которое преодолевает объект ,при равномерном  движении, за  единицу  времени.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>Измеряется скорость в км/ч, м/с и т.д.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 xml:space="preserve">Обозначается латинской буквой </w:t>
      </w:r>
      <w:r w:rsidRPr="00ED722C">
        <w:rPr>
          <w:i/>
          <w:color w:val="000000"/>
          <w:sz w:val="28"/>
          <w:szCs w:val="28"/>
          <w:lang w:val="en-US"/>
        </w:rPr>
        <w:t>V</w:t>
      </w:r>
      <w:r w:rsidRPr="00ED722C">
        <w:rPr>
          <w:i/>
          <w:color w:val="000000"/>
          <w:sz w:val="28"/>
          <w:szCs w:val="28"/>
        </w:rPr>
        <w:t xml:space="preserve"> . 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____________________________________________________________________________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>Время- это время, за которое   объект  преодолевает   определённое  расстояние.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>Измеряется  время  в  с, мин, ч   и т.д.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 xml:space="preserve">Обозначается латинской буквой  </w:t>
      </w:r>
      <w:r w:rsidRPr="00ED722C">
        <w:rPr>
          <w:i/>
          <w:color w:val="000000"/>
          <w:sz w:val="28"/>
          <w:szCs w:val="28"/>
          <w:lang w:val="en-US"/>
        </w:rPr>
        <w:t>t</w:t>
      </w:r>
      <w:r w:rsidRPr="00ED722C">
        <w:rPr>
          <w:i/>
          <w:color w:val="000000"/>
          <w:sz w:val="28"/>
          <w:szCs w:val="28"/>
        </w:rPr>
        <w:t>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____________________________________________________________________________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>Расстояние-это путь, который преодолеет  объект  за всё время движения.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>Измеряется  расстояние в км, м, дм  и т.д.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722C">
        <w:rPr>
          <w:i/>
          <w:color w:val="000000"/>
          <w:sz w:val="28"/>
          <w:szCs w:val="28"/>
        </w:rPr>
        <w:t xml:space="preserve">Обозначается латинской буквой </w:t>
      </w:r>
      <w:r w:rsidRPr="00ED722C">
        <w:rPr>
          <w:i/>
          <w:color w:val="000000"/>
          <w:sz w:val="28"/>
          <w:szCs w:val="28"/>
          <w:lang w:val="en-US"/>
        </w:rPr>
        <w:t>S</w:t>
      </w:r>
      <w:r w:rsidRPr="00ED722C">
        <w:rPr>
          <w:i/>
          <w:color w:val="000000"/>
          <w:sz w:val="28"/>
          <w:szCs w:val="28"/>
        </w:rPr>
        <w:t>.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____________________________________________________________________________</w:t>
      </w:r>
    </w:p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-Вспомним, как эти величины  в задачах  на движения  взаимосвязаны.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363A0" w:rsidRPr="00ED722C" w:rsidTr="009F5BC5">
        <w:tc>
          <w:tcPr>
            <w:tcW w:w="9571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ED722C">
              <w:rPr>
                <w:i/>
                <w:color w:val="000000"/>
                <w:sz w:val="28"/>
                <w:szCs w:val="28"/>
              </w:rPr>
              <w:t xml:space="preserve">Чтобы  найти скорость, необходимо расстояние разделить на  время.   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ED722C">
              <w:rPr>
                <w:i/>
                <w:color w:val="000000"/>
                <w:sz w:val="28"/>
                <w:szCs w:val="28"/>
              </w:rPr>
              <w:t>=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ED722C">
              <w:rPr>
                <w:i/>
                <w:color w:val="000000"/>
                <w:sz w:val="28"/>
                <w:szCs w:val="28"/>
              </w:rPr>
              <w:t xml:space="preserve">: 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>t</w:t>
            </w:r>
          </w:p>
        </w:tc>
      </w:tr>
    </w:tbl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363A0" w:rsidRPr="00ED722C" w:rsidTr="009F5BC5">
        <w:tc>
          <w:tcPr>
            <w:tcW w:w="9571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i/>
                <w:color w:val="000000"/>
                <w:sz w:val="28"/>
                <w:szCs w:val="28"/>
              </w:rPr>
              <w:t xml:space="preserve">Чтобы  найти время, надо расстояние разделить на  скорость.   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 xml:space="preserve">t </w:t>
            </w:r>
            <w:r w:rsidRPr="00ED722C">
              <w:rPr>
                <w:i/>
                <w:color w:val="000000"/>
                <w:sz w:val="28"/>
                <w:szCs w:val="28"/>
              </w:rPr>
              <w:t>=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ED722C">
              <w:rPr>
                <w:i/>
                <w:color w:val="000000"/>
                <w:sz w:val="28"/>
                <w:szCs w:val="28"/>
              </w:rPr>
              <w:t xml:space="preserve">: 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</w:p>
        </w:tc>
      </w:tr>
    </w:tbl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363A0" w:rsidRPr="00ED722C" w:rsidTr="009F5BC5">
        <w:tc>
          <w:tcPr>
            <w:tcW w:w="9571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i/>
                <w:color w:val="000000"/>
                <w:sz w:val="28"/>
                <w:szCs w:val="28"/>
              </w:rPr>
              <w:t xml:space="preserve">Чтобы  найти расстояние, скорость умножают  на  время.   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 xml:space="preserve">S </w:t>
            </w:r>
            <w:r w:rsidRPr="00ED722C">
              <w:rPr>
                <w:i/>
                <w:color w:val="000000"/>
                <w:sz w:val="28"/>
                <w:szCs w:val="28"/>
              </w:rPr>
              <w:t xml:space="preserve">= 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ED722C">
              <w:rPr>
                <w:i/>
                <w:color w:val="000000"/>
                <w:sz w:val="28"/>
                <w:szCs w:val="28"/>
              </w:rPr>
              <w:t>*</w:t>
            </w:r>
            <w:r w:rsidRPr="00ED722C">
              <w:rPr>
                <w:i/>
                <w:color w:val="000000"/>
                <w:sz w:val="28"/>
                <w:szCs w:val="28"/>
                <w:lang w:val="en-US"/>
              </w:rPr>
              <w:t xml:space="preserve"> t</w:t>
            </w:r>
          </w:p>
        </w:tc>
      </w:tr>
    </w:tbl>
    <w:p w:rsidR="00B363A0" w:rsidRPr="00ED722C" w:rsidRDefault="00B363A0" w:rsidP="00BF4A26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 xml:space="preserve">                                                 III. Работа над новым материалом</w:t>
      </w:r>
    </w:p>
    <w:p w:rsidR="00B363A0" w:rsidRPr="00ED722C" w:rsidRDefault="00B363A0" w:rsidP="00E256AF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-Вы  уже  решали задачи  на движение, в  которых  объекты из разных пунктов  двигались  на  встречу друг  другу.( рис.) Это  вид  задач  на встречное движение.</w:t>
      </w:r>
      <w:r w:rsidRPr="00ED722C">
        <w:rPr>
          <w:b/>
          <w:bCs/>
          <w:color w:val="000000"/>
          <w:sz w:val="28"/>
          <w:szCs w:val="28"/>
        </w:rPr>
        <w:t xml:space="preserve"> </w:t>
      </w:r>
    </w:p>
    <w:p w:rsidR="00B363A0" w:rsidRPr="00ED722C" w:rsidRDefault="00B363A0" w:rsidP="00E256AF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>Сообщение темы урока.</w:t>
      </w:r>
    </w:p>
    <w:p w:rsidR="00B363A0" w:rsidRPr="00ED722C" w:rsidRDefault="00B363A0" w:rsidP="00733A43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-Сегодня  мы  познакомимся с  </w:t>
      </w:r>
      <w:r w:rsidRPr="00ED722C">
        <w:rPr>
          <w:b/>
          <w:bCs/>
          <w:color w:val="000000"/>
          <w:sz w:val="28"/>
          <w:szCs w:val="28"/>
        </w:rPr>
        <w:t xml:space="preserve">задачами  на движение в  противоположных направлениях  ( на  нахождение расстояния). </w:t>
      </w:r>
    </w:p>
    <w:p w:rsidR="00B363A0" w:rsidRPr="00ED722C" w:rsidRDefault="00B363A0" w:rsidP="00733A43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363A0" w:rsidRPr="00ED722C" w:rsidRDefault="00B363A0" w:rsidP="00733A43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ED722C">
        <w:rPr>
          <w:bCs/>
          <w:color w:val="000000"/>
          <w:sz w:val="28"/>
          <w:szCs w:val="28"/>
        </w:rPr>
        <w:t>Обратите внимание! В таких видах задач объекты будут  двигаться в противоположных  направлениях друг  от  друга. (рис.)</w:t>
      </w:r>
    </w:p>
    <w:p w:rsidR="00B363A0" w:rsidRPr="00ED722C" w:rsidRDefault="00B363A0" w:rsidP="00733A43">
      <w:pPr>
        <w:pStyle w:val="NormalWeb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B363A0" w:rsidRPr="00ED722C" w:rsidRDefault="00B363A0" w:rsidP="008C587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D722C">
        <w:rPr>
          <w:color w:val="000000"/>
          <w:sz w:val="28"/>
          <w:szCs w:val="28"/>
          <w:u w:val="single"/>
        </w:rPr>
        <w:t>-Прочитаем задачу в учебнике с.104.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-О ком  говорится  в задаче? ( о пешеходах, которые одновременно  двигались в  противоположных направлениях) (рис.)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-Перечитаем главный  вопрос  задачи.</w:t>
      </w:r>
    </w:p>
    <w:p w:rsidR="00B363A0" w:rsidRPr="00ED722C" w:rsidRDefault="00B363A0" w:rsidP="00BA375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-Можем  ли сразу  ответить на  него? (нет)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-Что обозначает в условии задачи  величина </w:t>
      </w:r>
      <w:smartTag w:uri="urn:schemas-microsoft-com:office:smarttags" w:element="metricconverter">
        <w:smartTagPr>
          <w:attr w:name="ProductID" w:val="4 км/ч"/>
        </w:smartTagPr>
        <w:r w:rsidRPr="00ED722C">
          <w:rPr>
            <w:color w:val="000000"/>
            <w:sz w:val="28"/>
            <w:szCs w:val="28"/>
          </w:rPr>
          <w:t>4 км/ч</w:t>
        </w:r>
      </w:smartTag>
      <w:r w:rsidRPr="00ED722C">
        <w:rPr>
          <w:color w:val="000000"/>
          <w:sz w:val="28"/>
          <w:szCs w:val="28"/>
        </w:rPr>
        <w:t xml:space="preserve"> ?</w:t>
      </w:r>
      <w:r>
        <w:rPr>
          <w:color w:val="000000"/>
          <w:sz w:val="28"/>
          <w:szCs w:val="28"/>
        </w:rPr>
        <w:t xml:space="preserve"> </w:t>
      </w:r>
      <w:r w:rsidRPr="00ED722C">
        <w:rPr>
          <w:color w:val="000000"/>
          <w:sz w:val="28"/>
          <w:szCs w:val="28"/>
        </w:rPr>
        <w:t xml:space="preserve">( скорость одного  пешехода) 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-Что обозначает в условии задачи  величина </w:t>
      </w:r>
      <w:smartTag w:uri="urn:schemas-microsoft-com:office:smarttags" w:element="metricconverter">
        <w:smartTagPr>
          <w:attr w:name="ProductID" w:val="6 км/ч"/>
        </w:smartTagPr>
        <w:r w:rsidRPr="00ED722C">
          <w:rPr>
            <w:color w:val="000000"/>
            <w:sz w:val="28"/>
            <w:szCs w:val="28"/>
          </w:rPr>
          <w:t>6 км/ч</w:t>
        </w:r>
      </w:smartTag>
      <w:r w:rsidRPr="00ED722C">
        <w:rPr>
          <w:color w:val="000000"/>
          <w:sz w:val="28"/>
          <w:szCs w:val="28"/>
        </w:rPr>
        <w:t xml:space="preserve"> ?</w:t>
      </w:r>
      <w:r>
        <w:rPr>
          <w:color w:val="000000"/>
          <w:sz w:val="28"/>
          <w:szCs w:val="28"/>
        </w:rPr>
        <w:t xml:space="preserve"> </w:t>
      </w:r>
      <w:r w:rsidRPr="00ED722C">
        <w:rPr>
          <w:color w:val="000000"/>
          <w:sz w:val="28"/>
          <w:szCs w:val="28"/>
        </w:rPr>
        <w:t>( скорость другого  пешехода)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-Сколько </w:t>
      </w:r>
      <w:r>
        <w:rPr>
          <w:color w:val="000000"/>
          <w:sz w:val="28"/>
          <w:szCs w:val="28"/>
        </w:rPr>
        <w:t>времени  были в  пути  пешеходы</w:t>
      </w:r>
      <w:r w:rsidRPr="00ED722C">
        <w:rPr>
          <w:color w:val="000000"/>
          <w:sz w:val="28"/>
          <w:szCs w:val="28"/>
        </w:rPr>
        <w:t>? ( 2ч)</w:t>
      </w:r>
    </w:p>
    <w:p w:rsidR="00B363A0" w:rsidRPr="00ED722C" w:rsidRDefault="00B363A0" w:rsidP="00FB486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-Что  можно  найти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зная скорость и время первого  пешехода? (Расстояние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пройденное первым пешеходом)</w:t>
      </w:r>
    </w:p>
    <w:p w:rsidR="00B363A0" w:rsidRPr="00ED722C" w:rsidRDefault="00B363A0" w:rsidP="00156974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-Что  можно  найти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зная скорость и время второго  пешехода?</w:t>
      </w:r>
      <w:r>
        <w:rPr>
          <w:color w:val="000000"/>
          <w:sz w:val="28"/>
          <w:szCs w:val="28"/>
        </w:rPr>
        <w:t xml:space="preserve"> (Расстояние, </w:t>
      </w:r>
      <w:r w:rsidRPr="00ED722C">
        <w:rPr>
          <w:color w:val="000000"/>
          <w:sz w:val="28"/>
          <w:szCs w:val="28"/>
        </w:rPr>
        <w:t>пройденное вторым пешеходом)</w:t>
      </w:r>
    </w:p>
    <w:p w:rsidR="00B363A0" w:rsidRPr="00ED722C" w:rsidRDefault="00B363A0" w:rsidP="00156974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-Какой  формулой  воспользуемся?  (</w:t>
      </w:r>
      <w:r w:rsidRPr="00ED722C">
        <w:rPr>
          <w:i/>
          <w:color w:val="000000"/>
          <w:sz w:val="28"/>
          <w:szCs w:val="28"/>
          <w:lang w:val="en-US"/>
        </w:rPr>
        <w:t>S</w:t>
      </w:r>
      <w:r w:rsidRPr="00ED722C">
        <w:rPr>
          <w:i/>
          <w:color w:val="000000"/>
          <w:sz w:val="28"/>
          <w:szCs w:val="28"/>
        </w:rPr>
        <w:t xml:space="preserve"> = </w:t>
      </w:r>
      <w:r w:rsidRPr="00ED722C">
        <w:rPr>
          <w:i/>
          <w:color w:val="000000"/>
          <w:sz w:val="28"/>
          <w:szCs w:val="28"/>
          <w:lang w:val="en-US"/>
        </w:rPr>
        <w:t>V</w:t>
      </w:r>
      <w:r w:rsidRPr="00ED722C">
        <w:rPr>
          <w:i/>
          <w:color w:val="000000"/>
          <w:sz w:val="28"/>
          <w:szCs w:val="28"/>
        </w:rPr>
        <w:t xml:space="preserve">* </w:t>
      </w:r>
      <w:r w:rsidRPr="00ED722C">
        <w:rPr>
          <w:i/>
          <w:color w:val="000000"/>
          <w:sz w:val="28"/>
          <w:szCs w:val="28"/>
          <w:lang w:val="en-US"/>
        </w:rPr>
        <w:t>t</w:t>
      </w:r>
      <w:r w:rsidRPr="00ED722C">
        <w:rPr>
          <w:color w:val="000000"/>
          <w:sz w:val="28"/>
          <w:szCs w:val="28"/>
        </w:rPr>
        <w:t>)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-Узнав пройденное  расстояние  каждого пешехода, можно ли найти расстояние между  ними? (Да)</w:t>
      </w:r>
    </w:p>
    <w:p w:rsidR="00B363A0" w:rsidRPr="00ED722C" w:rsidRDefault="00B363A0" w:rsidP="009440B2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  <w:u w:val="single"/>
        </w:rPr>
        <w:t>-Составим краткую  запись к задаче в  виде  таблицы( повторение условия задачи).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2590"/>
        <w:gridCol w:w="2727"/>
        <w:gridCol w:w="2454"/>
      </w:tblGrid>
      <w:tr w:rsidR="00B363A0" w:rsidRPr="00ED722C" w:rsidTr="009F5BC5">
        <w:trPr>
          <w:trHeight w:val="380"/>
        </w:trPr>
        <w:tc>
          <w:tcPr>
            <w:tcW w:w="922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0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ED722C">
              <w:rPr>
                <w:color w:val="000000"/>
                <w:sz w:val="28"/>
                <w:szCs w:val="28"/>
              </w:rPr>
              <w:t xml:space="preserve">              </w:t>
            </w:r>
            <w:r w:rsidRPr="00ED722C"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2727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ED722C">
              <w:rPr>
                <w:color w:val="000000"/>
                <w:sz w:val="28"/>
                <w:szCs w:val="28"/>
                <w:lang w:val="en-US"/>
              </w:rPr>
              <w:t xml:space="preserve">               </w:t>
            </w:r>
            <w:r w:rsidRPr="00ED722C">
              <w:rPr>
                <w:color w:val="000000"/>
                <w:sz w:val="28"/>
                <w:szCs w:val="28"/>
              </w:rPr>
              <w:t xml:space="preserve">  </w:t>
            </w:r>
            <w:r w:rsidRPr="00ED722C">
              <w:rPr>
                <w:color w:val="000000"/>
                <w:sz w:val="28"/>
                <w:szCs w:val="28"/>
                <w:lang w:val="en-US"/>
              </w:rPr>
              <w:t xml:space="preserve">  t</w:t>
            </w:r>
          </w:p>
        </w:tc>
        <w:tc>
          <w:tcPr>
            <w:tcW w:w="2454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ED722C">
              <w:rPr>
                <w:color w:val="000000"/>
                <w:sz w:val="28"/>
                <w:szCs w:val="28"/>
                <w:lang w:val="en-US"/>
              </w:rPr>
              <w:t xml:space="preserve">           </w:t>
            </w:r>
            <w:r w:rsidRPr="00ED722C">
              <w:rPr>
                <w:color w:val="000000"/>
                <w:sz w:val="28"/>
                <w:szCs w:val="28"/>
              </w:rPr>
              <w:t xml:space="preserve">   </w:t>
            </w:r>
            <w:r w:rsidRPr="00ED722C">
              <w:rPr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</w:tr>
      <w:tr w:rsidR="00B363A0" w:rsidRPr="00ED722C" w:rsidTr="009F5BC5">
        <w:trPr>
          <w:trHeight w:val="395"/>
        </w:trPr>
        <w:tc>
          <w:tcPr>
            <w:tcW w:w="922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color w:val="000000"/>
                <w:sz w:val="28"/>
                <w:szCs w:val="28"/>
              </w:rPr>
              <w:t>М.</w:t>
            </w:r>
          </w:p>
        </w:tc>
        <w:tc>
          <w:tcPr>
            <w:tcW w:w="2590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км/ч"/>
              </w:smartTagPr>
              <w:r w:rsidRPr="00ED722C">
                <w:rPr>
                  <w:color w:val="000000"/>
                  <w:sz w:val="28"/>
                  <w:szCs w:val="28"/>
                </w:rPr>
                <w:t>4 км/ч</w:t>
              </w:r>
            </w:smartTag>
          </w:p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Merge w:val="restart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color w:val="000000"/>
                <w:sz w:val="28"/>
                <w:szCs w:val="28"/>
              </w:rPr>
              <w:t xml:space="preserve">                  2ч</w:t>
            </w:r>
          </w:p>
          <w:p w:rsidR="00B363A0" w:rsidRPr="00ED722C" w:rsidRDefault="00B363A0" w:rsidP="009F5BC5">
            <w:pPr>
              <w:pStyle w:val="NormalWeb"/>
              <w:spacing w:before="0" w:after="150"/>
              <w:rPr>
                <w:color w:val="000000"/>
                <w:sz w:val="28"/>
                <w:szCs w:val="28"/>
              </w:rPr>
            </w:pPr>
            <w:r w:rsidRPr="00ED722C">
              <w:rPr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2454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margin-left:126.5pt;margin-top:2.9pt;width:12.2pt;height:77.25pt;z-index:251650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" adj="284" strokecolor="#4579b8"/>
              </w:pict>
            </w:r>
            <w:r w:rsidRPr="00ED722C">
              <w:rPr>
                <w:color w:val="000000"/>
                <w:sz w:val="28"/>
                <w:szCs w:val="28"/>
              </w:rPr>
              <w:t xml:space="preserve">               ?</w:t>
            </w:r>
          </w:p>
        </w:tc>
      </w:tr>
      <w:tr w:rsidR="00B363A0" w:rsidRPr="00ED722C" w:rsidTr="009F5BC5">
        <w:trPr>
          <w:trHeight w:val="410"/>
        </w:trPr>
        <w:tc>
          <w:tcPr>
            <w:tcW w:w="922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color w:val="000000"/>
                <w:sz w:val="28"/>
                <w:szCs w:val="28"/>
              </w:rPr>
              <w:t>Д.</w:t>
            </w:r>
          </w:p>
        </w:tc>
        <w:tc>
          <w:tcPr>
            <w:tcW w:w="2590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/ч"/>
              </w:smartTagPr>
              <w:r w:rsidRPr="00ED722C">
                <w:rPr>
                  <w:color w:val="000000"/>
                  <w:sz w:val="28"/>
                  <w:szCs w:val="28"/>
                </w:rPr>
                <w:t>6 км/ч</w:t>
              </w:r>
            </w:smartTag>
          </w:p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B363A0" w:rsidRPr="00ED722C" w:rsidRDefault="00B363A0" w:rsidP="009F5BC5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D722C">
              <w:rPr>
                <w:color w:val="000000"/>
                <w:sz w:val="28"/>
                <w:szCs w:val="28"/>
              </w:rPr>
              <w:t xml:space="preserve">               ?</w:t>
            </w:r>
          </w:p>
        </w:tc>
      </w:tr>
    </w:tbl>
    <w:p w:rsidR="00B363A0" w:rsidRPr="00ED722C" w:rsidRDefault="00B363A0" w:rsidP="00190DBA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   -Нам известно скорость первого пешехода </w:t>
      </w:r>
      <w:smartTag w:uri="urn:schemas-microsoft-com:office:smarttags" w:element="metricconverter">
        <w:smartTagPr>
          <w:attr w:name="ProductID" w:val="4 км/ч"/>
        </w:smartTagPr>
        <w:r w:rsidRPr="00ED722C">
          <w:rPr>
            <w:color w:val="000000"/>
            <w:sz w:val="28"/>
            <w:szCs w:val="28"/>
          </w:rPr>
          <w:t>4 км/ч</w:t>
        </w:r>
      </w:smartTag>
      <w:r w:rsidRPr="00ED722C">
        <w:rPr>
          <w:color w:val="000000"/>
          <w:sz w:val="28"/>
          <w:szCs w:val="28"/>
        </w:rPr>
        <w:t xml:space="preserve"> и второго пешехода </w:t>
      </w:r>
      <w:smartTag w:uri="urn:schemas-microsoft-com:office:smarttags" w:element="metricconverter">
        <w:smartTagPr>
          <w:attr w:name="ProductID" w:val="6 км/ч"/>
        </w:smartTagPr>
        <w:r w:rsidRPr="00ED722C">
          <w:rPr>
            <w:color w:val="000000"/>
            <w:sz w:val="28"/>
            <w:szCs w:val="28"/>
          </w:rPr>
          <w:t>6 км/ч</w:t>
        </w:r>
      </w:smartTag>
      <w:r w:rsidRPr="00ED722C">
        <w:rPr>
          <w:color w:val="000000"/>
          <w:sz w:val="28"/>
          <w:szCs w:val="28"/>
        </w:rPr>
        <w:t>, также  нам известно время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 которое были в  пути пешеходы 2ч. </w:t>
      </w:r>
    </w:p>
    <w:p w:rsidR="00B363A0" w:rsidRPr="00ED722C" w:rsidRDefault="00B363A0" w:rsidP="00190DBA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-Нам не известно пройденное расстояние  первым пешеходом и пройденное расстояние  вторым пешеходом.</w:t>
      </w:r>
    </w:p>
    <w:p w:rsidR="00B363A0" w:rsidRPr="00ED722C" w:rsidRDefault="00B363A0" w:rsidP="006D1B57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-Так же нам не</w:t>
      </w:r>
      <w:r w:rsidRPr="00ED722C">
        <w:rPr>
          <w:color w:val="000000"/>
          <w:sz w:val="28"/>
          <w:szCs w:val="28"/>
        </w:rPr>
        <w:t>известно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на каком расстоянии   друг  от  друга окажутся  пешеходы  через 2  часа. </w:t>
      </w:r>
    </w:p>
    <w:p w:rsidR="00B363A0" w:rsidRPr="00ED722C" w:rsidRDefault="00B363A0" w:rsidP="00213F1E">
      <w:pPr>
        <w:pStyle w:val="NormalWeb"/>
        <w:shd w:val="clear" w:color="auto" w:fill="FFFFFF"/>
        <w:spacing w:before="0" w:beforeAutospacing="0" w:after="150" w:afterAutospacing="0"/>
        <w:ind w:left="1440"/>
        <w:rPr>
          <w:color w:val="000000"/>
          <w:sz w:val="28"/>
          <w:szCs w:val="28"/>
          <w:u w:val="single"/>
        </w:rPr>
      </w:pPr>
      <w:r w:rsidRPr="00ED722C">
        <w:rPr>
          <w:color w:val="000000"/>
          <w:sz w:val="28"/>
          <w:szCs w:val="28"/>
          <w:u w:val="single"/>
        </w:rPr>
        <w:t>Синтетический поиск решения задачи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-Зная скорость и время первого пешехода, что узнаем? ( расстояние)</w:t>
      </w: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-Каким действием? (умножением)</w:t>
      </w:r>
    </w:p>
    <w:p w:rsidR="00B363A0" w:rsidRPr="00ED722C" w:rsidRDefault="00B363A0" w:rsidP="00A3034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-Зная скорость и время второго пешехода, что узнаем? ( расстояние)</w:t>
      </w:r>
    </w:p>
    <w:p w:rsidR="00B363A0" w:rsidRPr="00ED722C" w:rsidRDefault="00B363A0" w:rsidP="00A3034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-Каким действием? (умножением)</w:t>
      </w:r>
    </w:p>
    <w:p w:rsidR="00B363A0" w:rsidRPr="00ED722C" w:rsidRDefault="00B363A0" w:rsidP="00A3034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-Зная  пройденное расстояние первого и второго пешехода, можно ли найти  расстояние между  ними? (Да)</w:t>
      </w:r>
    </w:p>
    <w:p w:rsidR="00B363A0" w:rsidRPr="00ED722C" w:rsidRDefault="00B363A0" w:rsidP="00A3034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-Каким действием? (сложением)</w:t>
      </w:r>
    </w:p>
    <w:p w:rsidR="00B363A0" w:rsidRPr="00ED722C" w:rsidRDefault="00B363A0" w:rsidP="00A30349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363A0" w:rsidRPr="00ED722C" w:rsidRDefault="00B363A0" w:rsidP="00AF3D3B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pict>
          <v:oval id="Овал 39" o:spid="_x0000_s1027" style="position:absolute;margin-left:81.45pt;margin-top:14.1pt;width:34.5pt;height:31.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" strokecolor="#f79646" strokeweight="2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3" o:spid="_x0000_s1028" type="#_x0000_t120" style="position:absolute;margin-left:281.7pt;margin-top:14.1pt;width:34.5pt;height:32.2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" strokecolor="#f79646" strokeweight="2pt">
            <v:textbox>
              <w:txbxContent>
                <w:p w:rsidR="00B363A0" w:rsidRDefault="00B363A0" w:rsidP="00463226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узел 42" o:spid="_x0000_s1029" type="#_x0000_t120" style="position:absolute;margin-left:199.2pt;margin-top:14.1pt;width:34.5pt;height:32.2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" strokecolor="#f79646" strokeweight="2pt">
            <v:textbox>
              <w:txbxContent>
                <w:p w:rsidR="00B363A0" w:rsidRDefault="00B363A0" w:rsidP="00463226">
                  <w:r>
                    <w:t>6</w:t>
                  </w:r>
                </w:p>
                <w:p w:rsidR="00B363A0" w:rsidRDefault="00B363A0" w:rsidP="00463226"/>
              </w:txbxContent>
            </v:textbox>
          </v:shape>
        </w:pict>
      </w:r>
      <w:r>
        <w:rPr>
          <w:noProof/>
        </w:rPr>
        <w:pict>
          <v:shape id="Блок-схема: узел 38" o:spid="_x0000_s1030" type="#_x0000_t120" style="position:absolute;margin-left:3.45pt;margin-top:14.1pt;width:34.5pt;height:32.2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" strokecolor="#f79646" strokeweight="2pt"/>
        </w:pict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2580"/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31" type="#_x0000_t202" style="position:absolute;margin-left:88.95pt;margin-top:.5pt;width:1in;height:19.2pt;z-index:2516541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" stroked="f" strokeweight=".5pt">
            <v:textbox>
              <w:txbxContent>
                <w:p w:rsidR="00B363A0" w:rsidRDefault="00B363A0">
                  <w:r>
                    <w:t>2</w:t>
                  </w:r>
                </w:p>
                <w:p w:rsidR="00B363A0" w:rsidRDefault="00B363A0"/>
              </w:txbxContent>
            </v:textbox>
          </v:shape>
        </w:pict>
      </w:r>
      <w:r>
        <w:rPr>
          <w:noProof/>
        </w:rPr>
        <w:pict>
          <v:shape id="Надпись 2" o:spid="_x0000_s1032" type="#_x0000_t202" style="position:absolute;margin-left:9.45pt;margin-top:.5pt;width:19.5pt;height:19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" stroked="f">
            <v:textbox>
              <w:txbxContent>
                <w:p w:rsidR="00B363A0" w:rsidRDefault="00B363A0">
                  <w:r>
                    <w:t>4</w:t>
                  </w:r>
                </w:p>
              </w:txbxContent>
            </v:textbox>
          </v:shape>
        </w:pict>
      </w:r>
      <w:r w:rsidRPr="00ED722C">
        <w:rPr>
          <w:color w:val="000000"/>
          <w:sz w:val="28"/>
          <w:szCs w:val="28"/>
        </w:rPr>
        <w:t xml:space="preserve">                    *</w:t>
      </w:r>
      <w:r w:rsidRPr="00ED722C">
        <w:rPr>
          <w:color w:val="000000"/>
          <w:sz w:val="28"/>
          <w:szCs w:val="28"/>
        </w:rPr>
        <w:tab/>
        <w:t xml:space="preserve">          </w:t>
      </w:r>
      <w:r w:rsidRPr="00ED722C">
        <w:rPr>
          <w:color w:val="000000"/>
          <w:sz w:val="28"/>
          <w:szCs w:val="28"/>
        </w:rPr>
        <w:tab/>
        <w:t xml:space="preserve">                  *       </w:t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53" o:spid="_x0000_s1033" style="position:absolute;flip:x;z-index:251663360;visibility:visible" from="273.45pt,6.45pt" to="286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" strokecolor="#4579b8"/>
        </w:pict>
      </w:r>
      <w:r>
        <w:rPr>
          <w:noProof/>
        </w:rPr>
        <w:pict>
          <v:line id="Прямая соединительная линия 49" o:spid="_x0000_s1034" style="position:absolute;z-index:251662336;visibility:visible" from="226.2pt,7.2pt" to="242.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" strokecolor="#4579b8"/>
        </w:pict>
      </w:r>
      <w:r>
        <w:rPr>
          <w:noProof/>
        </w:rPr>
        <w:pict>
          <v:line id="Прямая соединительная линия 48" o:spid="_x0000_s1035" style="position:absolute;flip:x;z-index:251661312;visibility:visible" from="72.45pt,7.2pt" to="8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" strokecolor="#4579b8"/>
        </w:pict>
      </w:r>
      <w:r>
        <w:rPr>
          <w:noProof/>
        </w:rPr>
        <w:pict>
          <v:line id="Прямая соединительная линия 47" o:spid="_x0000_s1036" style="position:absolute;z-index:251660288;visibility:visible" from="34.2pt,7.2pt" to="51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" strokecolor="#4579b8"/>
        </w:pict>
      </w:r>
      <w:r w:rsidRPr="00ED722C">
        <w:rPr>
          <w:color w:val="000000"/>
          <w:sz w:val="28"/>
          <w:szCs w:val="28"/>
        </w:rPr>
        <w:tab/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pict>
          <v:shape id="Блок-схема: узел 44" o:spid="_x0000_s1037" type="#_x0000_t120" style="position:absolute;margin-left:46.95pt;margin-top:8.6pt;width:34.5pt;height:32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" strokecolor="#f79646" strokeweight="2pt">
            <v:textbox>
              <w:txbxContent>
                <w:p w:rsidR="00B363A0" w:rsidRDefault="00B363A0" w:rsidP="00463226">
                  <w:r>
                    <w:t>?</w:t>
                  </w:r>
                </w:p>
                <w:p w:rsidR="00B363A0" w:rsidRDefault="00B363A0" w:rsidP="0046322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узел 46" o:spid="_x0000_s1038" type="#_x0000_t120" style="position:absolute;margin-left:242.7pt;margin-top:3.35pt;width:34.5pt;height:32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" strokecolor="#f79646" strokeweight="2pt">
            <v:textbox>
              <w:txbxContent>
                <w:p w:rsidR="00B363A0" w:rsidRDefault="00B363A0" w:rsidP="00463226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 w:rsidRPr="00ED722C">
        <w:rPr>
          <w:color w:val="000000"/>
          <w:sz w:val="28"/>
          <w:szCs w:val="28"/>
        </w:rPr>
        <w:t>1)                                                                    2)</w:t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55" o:spid="_x0000_s1039" style="position:absolute;flip:x;z-index:251665408;visibility:visible" from="185.7pt,16.05pt" to="242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" strokecolor="#4579b8"/>
        </w:pict>
      </w:r>
      <w:r>
        <w:rPr>
          <w:noProof/>
        </w:rPr>
        <w:pict>
          <v:line id="Прямая соединительная линия 54" o:spid="_x0000_s1040" style="position:absolute;z-index:251664384;visibility:visible" from="81.45pt,16.05pt" to="147.4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" strokecolor="#4579b8"/>
        </w:pict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                                                        +</w:t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pict>
          <v:shape id="Блок-схема: узел 45" o:spid="_x0000_s1041" type="#_x0000_t120" style="position:absolute;margin-left:151.2pt;margin-top:6.9pt;width:34.5pt;height:32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" strokecolor="#f79646" strokeweight="2pt">
            <v:textbox>
              <w:txbxContent>
                <w:p w:rsidR="00B363A0" w:rsidRDefault="00B363A0" w:rsidP="00463226">
                  <w:r>
                    <w:t>?</w:t>
                  </w:r>
                </w:p>
                <w:p w:rsidR="00B363A0" w:rsidRDefault="00B363A0" w:rsidP="00463226">
                  <w:pPr>
                    <w:jc w:val="center"/>
                  </w:pPr>
                </w:p>
              </w:txbxContent>
            </v:textbox>
          </v:shape>
        </w:pict>
      </w:r>
      <w:r w:rsidRPr="00ED722C">
        <w:rPr>
          <w:color w:val="000000"/>
          <w:sz w:val="28"/>
          <w:szCs w:val="28"/>
        </w:rPr>
        <w:t xml:space="preserve">                                      3)</w:t>
      </w: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B363A0" w:rsidRPr="00ED722C" w:rsidRDefault="00B363A0" w:rsidP="00463226">
      <w:pPr>
        <w:pStyle w:val="NormalWeb"/>
        <w:shd w:val="clear" w:color="auto" w:fill="FFFFFF"/>
        <w:tabs>
          <w:tab w:val="left" w:pos="672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B363A0" w:rsidRPr="00ED722C" w:rsidRDefault="00B363A0" w:rsidP="00213F1E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D722C">
        <w:rPr>
          <w:color w:val="000000"/>
          <w:sz w:val="28"/>
          <w:szCs w:val="28"/>
          <w:u w:val="single"/>
        </w:rPr>
        <w:t xml:space="preserve"> -  Составим   план решения задачи.</w:t>
      </w:r>
    </w:p>
    <w:p w:rsidR="00B363A0" w:rsidRPr="00ED722C" w:rsidRDefault="00B363A0" w:rsidP="00213F1E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узнаем, сколько км прошёл первый  пешеход за 2 часа.</w:t>
      </w:r>
    </w:p>
    <w:p w:rsidR="00B363A0" w:rsidRPr="00ED722C" w:rsidRDefault="00B363A0" w:rsidP="00213F1E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узнаем, сколько км прошёл второй  пешеход за 2 часа.</w:t>
      </w:r>
    </w:p>
    <w:p w:rsidR="00B363A0" w:rsidRPr="00ED722C" w:rsidRDefault="00B363A0" w:rsidP="00027E7A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узнаем, на каком расстоянии они оказались друг от друга через 2  часа.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D722C">
        <w:rPr>
          <w:color w:val="000000"/>
          <w:sz w:val="28"/>
          <w:szCs w:val="28"/>
          <w:u w:val="single"/>
        </w:rPr>
        <w:t>- Запишем решение задач.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1)4*2=8(км)</w:t>
      </w:r>
      <w:r>
        <w:rPr>
          <w:color w:val="000000"/>
          <w:sz w:val="28"/>
          <w:szCs w:val="28"/>
        </w:rPr>
        <w:t xml:space="preserve"> – </w:t>
      </w:r>
      <w:r w:rsidRPr="00ED722C">
        <w:rPr>
          <w:color w:val="000000"/>
          <w:sz w:val="28"/>
          <w:szCs w:val="28"/>
        </w:rPr>
        <w:t>путь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пройденный первым пешеходом</w:t>
      </w:r>
      <w:r>
        <w:rPr>
          <w:color w:val="000000"/>
          <w:sz w:val="28"/>
          <w:szCs w:val="28"/>
        </w:rPr>
        <w:t xml:space="preserve"> 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2)6*2=12(км)</w:t>
      </w:r>
      <w:r>
        <w:rPr>
          <w:color w:val="000000"/>
          <w:sz w:val="28"/>
          <w:szCs w:val="28"/>
        </w:rPr>
        <w:t xml:space="preserve"> – </w:t>
      </w:r>
      <w:r w:rsidRPr="00ED722C">
        <w:rPr>
          <w:color w:val="000000"/>
          <w:sz w:val="28"/>
          <w:szCs w:val="28"/>
        </w:rPr>
        <w:t>путь</w:t>
      </w:r>
      <w:r>
        <w:rPr>
          <w:color w:val="000000"/>
          <w:sz w:val="28"/>
          <w:szCs w:val="28"/>
        </w:rPr>
        <w:t>,</w:t>
      </w:r>
      <w:r w:rsidRPr="00ED722C">
        <w:rPr>
          <w:color w:val="000000"/>
          <w:sz w:val="28"/>
          <w:szCs w:val="28"/>
        </w:rPr>
        <w:t xml:space="preserve"> пройденный вторым пешеходом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3)8+12=20(км)</w:t>
      </w:r>
      <w:r>
        <w:rPr>
          <w:color w:val="000000"/>
          <w:sz w:val="28"/>
          <w:szCs w:val="28"/>
        </w:rPr>
        <w:t xml:space="preserve"> </w:t>
      </w:r>
      <w:r w:rsidRPr="00ED722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D722C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стояние  между пешеходами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Ответ: на расстоянии 20км друг от друга окажутся пешеходы через 2 часа.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 xml:space="preserve">-Эту задачу можно  решить и </w:t>
      </w:r>
      <w:r>
        <w:rPr>
          <w:color w:val="000000"/>
          <w:sz w:val="28"/>
          <w:szCs w:val="28"/>
        </w:rPr>
        <w:t xml:space="preserve"> еще одним способом</w:t>
      </w:r>
      <w:r w:rsidRPr="00ED72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</w:t>
      </w:r>
      <w:r w:rsidRPr="00ED722C">
        <w:rPr>
          <w:color w:val="000000"/>
          <w:sz w:val="28"/>
          <w:szCs w:val="28"/>
        </w:rPr>
        <w:t xml:space="preserve"> тем самым сделать проверку.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-Попробуйте  решить задачу вторым</w:t>
      </w:r>
      <w:r w:rsidRPr="00ED722C">
        <w:rPr>
          <w:color w:val="000000"/>
          <w:sz w:val="28"/>
          <w:szCs w:val="28"/>
        </w:rPr>
        <w:t xml:space="preserve"> способом самостоятельно. 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 xml:space="preserve">                                   IV. Закрепление изученного материала.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Задача № 1 с.104.</w:t>
      </w:r>
    </w:p>
    <w:p w:rsidR="00B363A0" w:rsidRPr="00ED722C" w:rsidRDefault="00B363A0" w:rsidP="00027E7A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D722C">
        <w:rPr>
          <w:b/>
          <w:bCs/>
          <w:color w:val="000000"/>
          <w:sz w:val="28"/>
          <w:szCs w:val="28"/>
        </w:rPr>
        <w:t xml:space="preserve">                                                     V. Итог урока.</w:t>
      </w:r>
    </w:p>
    <w:p w:rsidR="00B363A0" w:rsidRPr="00ED722C" w:rsidRDefault="00B363A0" w:rsidP="000A7272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D722C">
        <w:rPr>
          <w:color w:val="000000"/>
          <w:sz w:val="28"/>
          <w:szCs w:val="28"/>
        </w:rPr>
        <w:t>Урок окончен.</w:t>
      </w:r>
      <w:r w:rsidRPr="00ED722C">
        <w:rPr>
          <w:sz w:val="28"/>
          <w:szCs w:val="28"/>
        </w:rPr>
        <w:t xml:space="preserve">   </w:t>
      </w:r>
    </w:p>
    <w:p w:rsidR="00B363A0" w:rsidRPr="00ED722C" w:rsidRDefault="00B363A0" w:rsidP="000A7272">
      <w:pPr>
        <w:rPr>
          <w:rFonts w:ascii="Times New Roman" w:hAnsi="Times New Roman"/>
          <w:sz w:val="28"/>
          <w:szCs w:val="28"/>
          <w:lang w:val="be-BY"/>
        </w:rPr>
      </w:pPr>
      <w:r w:rsidRPr="00ED722C">
        <w:rPr>
          <w:rFonts w:ascii="Times New Roman" w:hAnsi="Times New Roman"/>
          <w:sz w:val="28"/>
          <w:szCs w:val="28"/>
        </w:rPr>
        <w:t xml:space="preserve"> </w:t>
      </w:r>
    </w:p>
    <w:sectPr w:rsidR="00B363A0" w:rsidRPr="00ED722C" w:rsidSect="00A31492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A0" w:rsidRDefault="00B363A0" w:rsidP="00463226">
      <w:pPr>
        <w:spacing w:after="0" w:line="240" w:lineRule="auto"/>
      </w:pPr>
      <w:r>
        <w:separator/>
      </w:r>
    </w:p>
  </w:endnote>
  <w:endnote w:type="continuationSeparator" w:id="0">
    <w:p w:rsidR="00B363A0" w:rsidRDefault="00B363A0" w:rsidP="0046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A0" w:rsidRDefault="00B363A0" w:rsidP="00463226">
      <w:pPr>
        <w:spacing w:after="0" w:line="240" w:lineRule="auto"/>
      </w:pPr>
      <w:r>
        <w:separator/>
      </w:r>
    </w:p>
  </w:footnote>
  <w:footnote w:type="continuationSeparator" w:id="0">
    <w:p w:rsidR="00B363A0" w:rsidRDefault="00B363A0" w:rsidP="0046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B96"/>
    <w:multiLevelType w:val="multilevel"/>
    <w:tmpl w:val="9710A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50EAF"/>
    <w:multiLevelType w:val="multilevel"/>
    <w:tmpl w:val="00B2FF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5107BC"/>
    <w:multiLevelType w:val="multilevel"/>
    <w:tmpl w:val="B7B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495459"/>
    <w:multiLevelType w:val="multilevel"/>
    <w:tmpl w:val="2982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C55EF6"/>
    <w:multiLevelType w:val="multilevel"/>
    <w:tmpl w:val="4F5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669B4"/>
    <w:multiLevelType w:val="hybridMultilevel"/>
    <w:tmpl w:val="3C04D56C"/>
    <w:lvl w:ilvl="0" w:tplc="817ABDA0">
      <w:start w:val="1"/>
      <w:numFmt w:val="decimal"/>
      <w:lvlText w:val="%1)"/>
      <w:lvlJc w:val="left"/>
      <w:pPr>
        <w:ind w:left="3600" w:hanging="32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B4B42"/>
    <w:multiLevelType w:val="multilevel"/>
    <w:tmpl w:val="AD04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16E28"/>
    <w:multiLevelType w:val="multilevel"/>
    <w:tmpl w:val="9DF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F411A"/>
    <w:multiLevelType w:val="multilevel"/>
    <w:tmpl w:val="7466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17DE2"/>
    <w:multiLevelType w:val="multilevel"/>
    <w:tmpl w:val="5406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791C26"/>
    <w:multiLevelType w:val="multilevel"/>
    <w:tmpl w:val="469E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F3061"/>
    <w:multiLevelType w:val="multilevel"/>
    <w:tmpl w:val="67EAD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8E5A49"/>
    <w:multiLevelType w:val="multilevel"/>
    <w:tmpl w:val="B18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A3466B"/>
    <w:multiLevelType w:val="multilevel"/>
    <w:tmpl w:val="629C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933A29"/>
    <w:multiLevelType w:val="multilevel"/>
    <w:tmpl w:val="E2322A3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193511"/>
    <w:multiLevelType w:val="multilevel"/>
    <w:tmpl w:val="3B8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961CA"/>
    <w:multiLevelType w:val="multilevel"/>
    <w:tmpl w:val="8D988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D46A7B"/>
    <w:multiLevelType w:val="multilevel"/>
    <w:tmpl w:val="5CA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37B1B"/>
    <w:multiLevelType w:val="multilevel"/>
    <w:tmpl w:val="F986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3C26C0"/>
    <w:multiLevelType w:val="multilevel"/>
    <w:tmpl w:val="ADE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BF7EEF"/>
    <w:multiLevelType w:val="multilevel"/>
    <w:tmpl w:val="F30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5C7D8D"/>
    <w:multiLevelType w:val="multilevel"/>
    <w:tmpl w:val="B78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BB3BBD"/>
    <w:multiLevelType w:val="multilevel"/>
    <w:tmpl w:val="EBE43A6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064E31"/>
    <w:multiLevelType w:val="multilevel"/>
    <w:tmpl w:val="E0B6378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867BA9"/>
    <w:multiLevelType w:val="multilevel"/>
    <w:tmpl w:val="B7BE99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F62644"/>
    <w:multiLevelType w:val="multilevel"/>
    <w:tmpl w:val="8FB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5019DA"/>
    <w:multiLevelType w:val="multilevel"/>
    <w:tmpl w:val="CF7C4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77046F3"/>
    <w:multiLevelType w:val="multilevel"/>
    <w:tmpl w:val="26C8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886EFE"/>
    <w:multiLevelType w:val="multilevel"/>
    <w:tmpl w:val="BA8C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4542BB"/>
    <w:multiLevelType w:val="multilevel"/>
    <w:tmpl w:val="5F444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AF6635"/>
    <w:multiLevelType w:val="multilevel"/>
    <w:tmpl w:val="A20C2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3E7A8A"/>
    <w:multiLevelType w:val="multilevel"/>
    <w:tmpl w:val="A12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0206EB"/>
    <w:multiLevelType w:val="multilevel"/>
    <w:tmpl w:val="17A8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B252C3"/>
    <w:multiLevelType w:val="multilevel"/>
    <w:tmpl w:val="AD68E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D43E0D"/>
    <w:multiLevelType w:val="multilevel"/>
    <w:tmpl w:val="68804E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7B1974"/>
    <w:multiLevelType w:val="multilevel"/>
    <w:tmpl w:val="471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036C0"/>
    <w:multiLevelType w:val="multilevel"/>
    <w:tmpl w:val="20829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C72836"/>
    <w:multiLevelType w:val="multilevel"/>
    <w:tmpl w:val="CC4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069A7"/>
    <w:multiLevelType w:val="multilevel"/>
    <w:tmpl w:val="E8B4E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A03EA7"/>
    <w:multiLevelType w:val="multilevel"/>
    <w:tmpl w:val="7CB0E9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F7D6DC8"/>
    <w:multiLevelType w:val="multilevel"/>
    <w:tmpl w:val="9EFEF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873673"/>
    <w:multiLevelType w:val="multilevel"/>
    <w:tmpl w:val="5042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AD6627"/>
    <w:multiLevelType w:val="multilevel"/>
    <w:tmpl w:val="5A32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14838E2"/>
    <w:multiLevelType w:val="multilevel"/>
    <w:tmpl w:val="012C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68378A"/>
    <w:multiLevelType w:val="multilevel"/>
    <w:tmpl w:val="E60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B3388C"/>
    <w:multiLevelType w:val="multilevel"/>
    <w:tmpl w:val="444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8F4FD0"/>
    <w:multiLevelType w:val="multilevel"/>
    <w:tmpl w:val="24E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8C14B5"/>
    <w:multiLevelType w:val="multilevel"/>
    <w:tmpl w:val="0FDCD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5"/>
  </w:num>
  <w:num w:numId="2">
    <w:abstractNumId w:val="9"/>
  </w:num>
  <w:num w:numId="3">
    <w:abstractNumId w:val="41"/>
  </w:num>
  <w:num w:numId="4">
    <w:abstractNumId w:val="12"/>
  </w:num>
  <w:num w:numId="5">
    <w:abstractNumId w:val="18"/>
  </w:num>
  <w:num w:numId="6">
    <w:abstractNumId w:val="0"/>
  </w:num>
  <w:num w:numId="7">
    <w:abstractNumId w:val="42"/>
  </w:num>
  <w:num w:numId="8">
    <w:abstractNumId w:val="16"/>
  </w:num>
  <w:num w:numId="9">
    <w:abstractNumId w:val="36"/>
  </w:num>
  <w:num w:numId="10">
    <w:abstractNumId w:val="47"/>
  </w:num>
  <w:num w:numId="11">
    <w:abstractNumId w:val="28"/>
  </w:num>
  <w:num w:numId="12">
    <w:abstractNumId w:val="38"/>
  </w:num>
  <w:num w:numId="13">
    <w:abstractNumId w:val="39"/>
  </w:num>
  <w:num w:numId="14">
    <w:abstractNumId w:val="27"/>
  </w:num>
  <w:num w:numId="15">
    <w:abstractNumId w:val="1"/>
  </w:num>
  <w:num w:numId="16">
    <w:abstractNumId w:val="34"/>
  </w:num>
  <w:num w:numId="17">
    <w:abstractNumId w:val="10"/>
  </w:num>
  <w:num w:numId="18">
    <w:abstractNumId w:val="17"/>
  </w:num>
  <w:num w:numId="19">
    <w:abstractNumId w:val="31"/>
  </w:num>
  <w:num w:numId="20">
    <w:abstractNumId w:val="7"/>
  </w:num>
  <w:num w:numId="21">
    <w:abstractNumId w:val="24"/>
  </w:num>
  <w:num w:numId="22">
    <w:abstractNumId w:val="22"/>
  </w:num>
  <w:num w:numId="23">
    <w:abstractNumId w:val="23"/>
  </w:num>
  <w:num w:numId="24">
    <w:abstractNumId w:val="46"/>
  </w:num>
  <w:num w:numId="25">
    <w:abstractNumId w:val="14"/>
  </w:num>
  <w:num w:numId="26">
    <w:abstractNumId w:val="3"/>
  </w:num>
  <w:num w:numId="27">
    <w:abstractNumId w:val="2"/>
  </w:num>
  <w:num w:numId="28">
    <w:abstractNumId w:val="44"/>
  </w:num>
  <w:num w:numId="29">
    <w:abstractNumId w:val="26"/>
  </w:num>
  <w:num w:numId="30">
    <w:abstractNumId w:val="19"/>
  </w:num>
  <w:num w:numId="31">
    <w:abstractNumId w:val="11"/>
  </w:num>
  <w:num w:numId="32">
    <w:abstractNumId w:val="6"/>
  </w:num>
  <w:num w:numId="33">
    <w:abstractNumId w:val="21"/>
  </w:num>
  <w:num w:numId="34">
    <w:abstractNumId w:val="30"/>
  </w:num>
  <w:num w:numId="35">
    <w:abstractNumId w:val="33"/>
  </w:num>
  <w:num w:numId="36">
    <w:abstractNumId w:val="40"/>
  </w:num>
  <w:num w:numId="37">
    <w:abstractNumId w:val="4"/>
  </w:num>
  <w:num w:numId="38">
    <w:abstractNumId w:val="43"/>
  </w:num>
  <w:num w:numId="39">
    <w:abstractNumId w:val="29"/>
  </w:num>
  <w:num w:numId="40">
    <w:abstractNumId w:val="13"/>
  </w:num>
  <w:num w:numId="41">
    <w:abstractNumId w:val="20"/>
  </w:num>
  <w:num w:numId="42">
    <w:abstractNumId w:val="35"/>
  </w:num>
  <w:num w:numId="43">
    <w:abstractNumId w:val="25"/>
  </w:num>
  <w:num w:numId="44">
    <w:abstractNumId w:val="32"/>
  </w:num>
  <w:num w:numId="45">
    <w:abstractNumId w:val="8"/>
  </w:num>
  <w:num w:numId="46">
    <w:abstractNumId w:val="15"/>
  </w:num>
  <w:num w:numId="47">
    <w:abstractNumId w:val="37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CC8"/>
    <w:rsid w:val="00027E7A"/>
    <w:rsid w:val="00075B14"/>
    <w:rsid w:val="000A7272"/>
    <w:rsid w:val="00156974"/>
    <w:rsid w:val="00175E3F"/>
    <w:rsid w:val="00190DBA"/>
    <w:rsid w:val="001F2EAF"/>
    <w:rsid w:val="002025FB"/>
    <w:rsid w:val="00213F1E"/>
    <w:rsid w:val="0025349F"/>
    <w:rsid w:val="00265BB7"/>
    <w:rsid w:val="00335E47"/>
    <w:rsid w:val="00354C01"/>
    <w:rsid w:val="00361276"/>
    <w:rsid w:val="0037451A"/>
    <w:rsid w:val="003F64A3"/>
    <w:rsid w:val="004054BD"/>
    <w:rsid w:val="004109CB"/>
    <w:rsid w:val="004164EC"/>
    <w:rsid w:val="004216EA"/>
    <w:rsid w:val="00463226"/>
    <w:rsid w:val="004822C0"/>
    <w:rsid w:val="004D64B5"/>
    <w:rsid w:val="00570510"/>
    <w:rsid w:val="00582FAA"/>
    <w:rsid w:val="005A1D5B"/>
    <w:rsid w:val="005B5DF5"/>
    <w:rsid w:val="005E530B"/>
    <w:rsid w:val="006D1B57"/>
    <w:rsid w:val="00733A43"/>
    <w:rsid w:val="00755584"/>
    <w:rsid w:val="007826AB"/>
    <w:rsid w:val="0083210B"/>
    <w:rsid w:val="00862836"/>
    <w:rsid w:val="008640E0"/>
    <w:rsid w:val="00877A22"/>
    <w:rsid w:val="008C5871"/>
    <w:rsid w:val="009440B2"/>
    <w:rsid w:val="0096241F"/>
    <w:rsid w:val="009630FB"/>
    <w:rsid w:val="009B75B2"/>
    <w:rsid w:val="009F5BC5"/>
    <w:rsid w:val="00A029FB"/>
    <w:rsid w:val="00A30349"/>
    <w:rsid w:val="00A31492"/>
    <w:rsid w:val="00A472B3"/>
    <w:rsid w:val="00A70C71"/>
    <w:rsid w:val="00A73359"/>
    <w:rsid w:val="00A77459"/>
    <w:rsid w:val="00AF3D3B"/>
    <w:rsid w:val="00B264CE"/>
    <w:rsid w:val="00B363A0"/>
    <w:rsid w:val="00B4012D"/>
    <w:rsid w:val="00B9324F"/>
    <w:rsid w:val="00BA2769"/>
    <w:rsid w:val="00BA3751"/>
    <w:rsid w:val="00BD1438"/>
    <w:rsid w:val="00BF4A26"/>
    <w:rsid w:val="00C233AF"/>
    <w:rsid w:val="00C32D21"/>
    <w:rsid w:val="00C62CC6"/>
    <w:rsid w:val="00CE408C"/>
    <w:rsid w:val="00D05A20"/>
    <w:rsid w:val="00D4650C"/>
    <w:rsid w:val="00D7608F"/>
    <w:rsid w:val="00E256AF"/>
    <w:rsid w:val="00E66614"/>
    <w:rsid w:val="00EA58D2"/>
    <w:rsid w:val="00ED6C89"/>
    <w:rsid w:val="00ED722C"/>
    <w:rsid w:val="00EF3689"/>
    <w:rsid w:val="00F42E59"/>
    <w:rsid w:val="00F64499"/>
    <w:rsid w:val="00F8372F"/>
    <w:rsid w:val="00FB486E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1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F3D3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F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65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32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22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7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646</TotalTime>
  <Pages>4</Pages>
  <Words>852</Words>
  <Characters>4858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23</cp:revision>
  <cp:lastPrinted>2020-04-17T11:52:00Z</cp:lastPrinted>
  <dcterms:created xsi:type="dcterms:W3CDTF">2020-04-15T16:33:00Z</dcterms:created>
  <dcterms:modified xsi:type="dcterms:W3CDTF">2020-04-21T05:36:00Z</dcterms:modified>
</cp:coreProperties>
</file>