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7E5C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ТЕМА: ПИСЬМЕНОЕ ДЕЛЕНИЕ ТРЁХЗНАЧНОГО ЧИСЛА НА ОДНОЗНАЧНОЕ (случаи вида 546:2).</w:t>
      </w: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7E5C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ЦЕЛЬ:</w:t>
      </w:r>
      <w:r w:rsidRPr="00FA7E5C">
        <w:rPr>
          <w:rFonts w:ascii="Times New Roman" w:hAnsi="Times New Roman"/>
          <w:color w:val="000000"/>
          <w:sz w:val="28"/>
          <w:szCs w:val="28"/>
          <w:lang w:eastAsia="ru-RU"/>
        </w:rPr>
        <w:t> познакомить с письменным делением трёхзначного числа на однозначное для случаев вида 546:2;совершенствовать вычислительные умения и  навыки .</w:t>
      </w: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7E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ЗАДАЧИ:</w:t>
      </w:r>
    </w:p>
    <w:p w:rsidR="00E361E3" w:rsidRPr="00FA7E5C" w:rsidRDefault="00E361E3" w:rsidP="005243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7E5C">
        <w:rPr>
          <w:rFonts w:ascii="Times New Roman" w:hAnsi="Times New Roman"/>
          <w:color w:val="000000"/>
          <w:sz w:val="28"/>
          <w:szCs w:val="28"/>
          <w:lang w:eastAsia="ru-RU"/>
        </w:rPr>
        <w:t>помочь детям сформулировать алгоритм письменного деления трёхзначного числа на однозначное число;</w:t>
      </w:r>
    </w:p>
    <w:p w:rsidR="00E361E3" w:rsidRPr="00FA7E5C" w:rsidRDefault="00E361E3" w:rsidP="005243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7E5C">
        <w:rPr>
          <w:rFonts w:ascii="Times New Roman" w:hAnsi="Times New Roman"/>
          <w:color w:val="000000"/>
          <w:sz w:val="28"/>
          <w:szCs w:val="28"/>
          <w:lang w:eastAsia="ru-RU"/>
        </w:rPr>
        <w:t>отрабатывать устные и письменные вычислительные навыки;</w:t>
      </w: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A7E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Ход   урока</w:t>
      </w: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A7E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Органиционный  момент.</w:t>
      </w: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A7E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-Здравствуйте, ребята! Тема нашего урока </w:t>
      </w:r>
      <w:r w:rsidRPr="00FA7E5C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ПИСЬМЕНОЕ ДЕЛЕНИЕ ТРЁХЗНАЧНОГО ЧИСЛА НА ОДНОЗНАЧНОЕ (случаи вида546:2).</w:t>
      </w: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A7E5C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Сегодня у нас необычный урок,</w:t>
      </w: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A7E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И он, я надеюсь, пойдёт для всех впрок.</w:t>
      </w: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A7E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страну Математики мы попадём</w:t>
      </w: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A7E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Дорогами знаний по ней мы пройдём.</w:t>
      </w: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A7E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УСТНЫЙ СЧЁТ</w:t>
      </w: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A7E5C">
        <w:rPr>
          <w:rFonts w:ascii="Times New Roman" w:hAnsi="Times New Roman"/>
          <w:bCs/>
          <w:color w:val="000000"/>
          <w:sz w:val="28"/>
          <w:szCs w:val="28"/>
          <w:lang w:eastAsia="ru-RU"/>
        </w:rPr>
        <w:t>-Назовите  данные числа</w:t>
      </w: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A7E5C">
        <w:rPr>
          <w:rFonts w:ascii="Times New Roman" w:hAnsi="Times New Roman"/>
          <w:bCs/>
          <w:color w:val="000000"/>
          <w:sz w:val="28"/>
          <w:szCs w:val="28"/>
          <w:lang w:eastAsia="ru-RU"/>
        </w:rPr>
        <w:t>235,342,840,321,546,896, 96.</w:t>
      </w: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A7E5C">
        <w:rPr>
          <w:rFonts w:ascii="Times New Roman" w:hAnsi="Times New Roman"/>
          <w:bCs/>
          <w:color w:val="000000"/>
          <w:sz w:val="28"/>
          <w:szCs w:val="28"/>
          <w:lang w:eastAsia="ru-RU"/>
        </w:rPr>
        <w:t>-Какое число лишнее? Почему?</w:t>
      </w: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A7E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Представьте трёхзначные числа в виде суммы разрядных слагаемых.</w:t>
      </w: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A7E5C">
        <w:rPr>
          <w:rFonts w:ascii="Times New Roman" w:hAnsi="Times New Roman"/>
          <w:bCs/>
          <w:color w:val="000000"/>
          <w:sz w:val="28"/>
          <w:szCs w:val="28"/>
          <w:lang w:eastAsia="ru-RU"/>
        </w:rPr>
        <w:t>-Назовите число, у которого 5 сот.,4дес.,6ед..</w:t>
      </w: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E361E3" w:rsidRPr="00FA7E5C" w:rsidRDefault="00E361E3" w:rsidP="0052436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7E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ПЕРЕХОД К НОВОЙ ТЕМЕ.</w:t>
      </w: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7E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Сегодня мы познакомимся с письменным делением трёхзначного числа      </w:t>
      </w: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7E5C">
        <w:rPr>
          <w:rFonts w:ascii="Times New Roman" w:hAnsi="Times New Roman"/>
          <w:color w:val="000000"/>
          <w:sz w:val="28"/>
          <w:szCs w:val="28"/>
          <w:lang w:eastAsia="ru-RU"/>
        </w:rPr>
        <w:t> на однозначное число  для случаев вида 546:2.</w:t>
      </w: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7E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-Сначала повторим алгоритм выполнения деления. </w:t>
      </w: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7E5C">
        <w:rPr>
          <w:rFonts w:ascii="Times New Roman" w:hAnsi="Times New Roman"/>
          <w:color w:val="000000"/>
          <w:sz w:val="28"/>
          <w:szCs w:val="28"/>
          <w:lang w:eastAsia="ru-RU"/>
        </w:rPr>
        <w:t>1. Первое неполное делимое сотни</w:t>
      </w: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7E5C">
        <w:rPr>
          <w:rFonts w:ascii="Times New Roman" w:hAnsi="Times New Roman"/>
          <w:color w:val="000000"/>
          <w:sz w:val="28"/>
          <w:szCs w:val="28"/>
          <w:lang w:eastAsia="ru-RU"/>
        </w:rPr>
        <w:t>- делю</w:t>
      </w: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7E5C">
        <w:rPr>
          <w:rFonts w:ascii="Times New Roman" w:hAnsi="Times New Roman"/>
          <w:color w:val="000000"/>
          <w:sz w:val="28"/>
          <w:szCs w:val="28"/>
          <w:lang w:eastAsia="ru-RU"/>
        </w:rPr>
        <w:t>- умножаю</w:t>
      </w: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7E5C">
        <w:rPr>
          <w:rFonts w:ascii="Times New Roman" w:hAnsi="Times New Roman"/>
          <w:color w:val="000000"/>
          <w:sz w:val="28"/>
          <w:szCs w:val="28"/>
          <w:lang w:eastAsia="ru-RU"/>
        </w:rPr>
        <w:t>-вычитаю</w:t>
      </w: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7E5C">
        <w:rPr>
          <w:rFonts w:ascii="Times New Roman" w:hAnsi="Times New Roman"/>
          <w:color w:val="000000"/>
          <w:sz w:val="28"/>
          <w:szCs w:val="28"/>
          <w:lang w:eastAsia="ru-RU"/>
        </w:rPr>
        <w:t>-остаток</w:t>
      </w: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7E5C">
        <w:rPr>
          <w:rFonts w:ascii="Times New Roman" w:hAnsi="Times New Roman"/>
          <w:color w:val="000000"/>
          <w:sz w:val="28"/>
          <w:szCs w:val="28"/>
          <w:lang w:eastAsia="ru-RU"/>
        </w:rPr>
        <w:t>2. Второе неполное делимое десятки</w:t>
      </w: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7E5C">
        <w:rPr>
          <w:rFonts w:ascii="Times New Roman" w:hAnsi="Times New Roman"/>
          <w:color w:val="000000"/>
          <w:sz w:val="28"/>
          <w:szCs w:val="28"/>
          <w:lang w:eastAsia="ru-RU"/>
        </w:rPr>
        <w:t>-делю</w:t>
      </w: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7E5C">
        <w:rPr>
          <w:rFonts w:ascii="Times New Roman" w:hAnsi="Times New Roman"/>
          <w:color w:val="000000"/>
          <w:sz w:val="28"/>
          <w:szCs w:val="28"/>
          <w:lang w:eastAsia="ru-RU"/>
        </w:rPr>
        <w:t>-умножаю</w:t>
      </w: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7E5C">
        <w:rPr>
          <w:rFonts w:ascii="Times New Roman" w:hAnsi="Times New Roman"/>
          <w:color w:val="000000"/>
          <w:sz w:val="28"/>
          <w:szCs w:val="28"/>
          <w:lang w:eastAsia="ru-RU"/>
        </w:rPr>
        <w:t>-вычитаю</w:t>
      </w: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7E5C">
        <w:rPr>
          <w:rFonts w:ascii="Times New Roman" w:hAnsi="Times New Roman"/>
          <w:color w:val="000000"/>
          <w:sz w:val="28"/>
          <w:szCs w:val="28"/>
          <w:lang w:eastAsia="ru-RU"/>
        </w:rPr>
        <w:t>-остаток</w:t>
      </w: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7E5C">
        <w:rPr>
          <w:rFonts w:ascii="Times New Roman" w:hAnsi="Times New Roman"/>
          <w:color w:val="000000"/>
          <w:sz w:val="28"/>
          <w:szCs w:val="28"/>
          <w:lang w:eastAsia="ru-RU"/>
        </w:rPr>
        <w:t>3. Третье неполное делимое единицы</w:t>
      </w: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7E5C">
        <w:rPr>
          <w:rFonts w:ascii="Times New Roman" w:hAnsi="Times New Roman"/>
          <w:color w:val="000000"/>
          <w:sz w:val="28"/>
          <w:szCs w:val="28"/>
          <w:lang w:eastAsia="ru-RU"/>
        </w:rPr>
        <w:t>-делю</w:t>
      </w: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7E5C">
        <w:rPr>
          <w:rFonts w:ascii="Times New Roman" w:hAnsi="Times New Roman"/>
          <w:color w:val="000000"/>
          <w:sz w:val="28"/>
          <w:szCs w:val="28"/>
          <w:lang w:eastAsia="ru-RU"/>
        </w:rPr>
        <w:t>-умножаю</w:t>
      </w: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7E5C">
        <w:rPr>
          <w:rFonts w:ascii="Times New Roman" w:hAnsi="Times New Roman"/>
          <w:color w:val="000000"/>
          <w:sz w:val="28"/>
          <w:szCs w:val="28"/>
          <w:lang w:eastAsia="ru-RU"/>
        </w:rPr>
        <w:t>-вычитаю</w:t>
      </w: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7E5C">
        <w:rPr>
          <w:rFonts w:ascii="Times New Roman" w:hAnsi="Times New Roman"/>
          <w:color w:val="000000"/>
          <w:sz w:val="28"/>
          <w:szCs w:val="28"/>
          <w:lang w:eastAsia="ru-RU"/>
        </w:rPr>
        <w:t>-остаток</w:t>
      </w:r>
    </w:p>
    <w:p w:rsidR="00E361E3" w:rsidRPr="00FA7E5C" w:rsidRDefault="00E361E3" w:rsidP="0052436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ЗНАКОМСТВО С </w:t>
      </w:r>
      <w:r w:rsidRPr="00FA7E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НОВ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ОЙ</w:t>
      </w:r>
      <w:r w:rsidRPr="00FA7E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ТЕМ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ОЙ</w:t>
      </w:r>
      <w:r w:rsidRPr="00FA7E5C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7E5C">
        <w:rPr>
          <w:rFonts w:ascii="Times New Roman" w:hAnsi="Times New Roman"/>
          <w:color w:val="000000"/>
          <w:sz w:val="28"/>
          <w:szCs w:val="28"/>
          <w:lang w:eastAsia="ru-RU"/>
        </w:rPr>
        <w:t>-Запишем число546, отступив  клетку вправо пишем делитель 2. Отделяем  делитель от делимого горизонтальной  чертой. Под  горизонтальной  чертой  буде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  место  для  записи  ответа (</w:t>
      </w:r>
      <w:r w:rsidRPr="00FA7E5C">
        <w:rPr>
          <w:rFonts w:ascii="Times New Roman" w:hAnsi="Times New Roman"/>
          <w:color w:val="000000"/>
          <w:sz w:val="28"/>
          <w:szCs w:val="28"/>
          <w:lang w:eastAsia="ru-RU"/>
        </w:rPr>
        <w:t>частного). Определяем  кол-во цифр в  частном. Число 546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A7E5C">
        <w:rPr>
          <w:rFonts w:ascii="Times New Roman" w:hAnsi="Times New Roman"/>
          <w:color w:val="000000"/>
          <w:sz w:val="28"/>
          <w:szCs w:val="28"/>
          <w:lang w:eastAsia="ru-RU"/>
        </w:rPr>
        <w:t>трёхзначное, 5 делится  на 2, значит, в  частном  будет три цифры. Делим 5 сот. на 2.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A7E5C">
        <w:rPr>
          <w:rFonts w:ascii="Times New Roman" w:hAnsi="Times New Roman"/>
          <w:color w:val="000000"/>
          <w:sz w:val="28"/>
          <w:szCs w:val="28"/>
          <w:lang w:eastAsia="ru-RU"/>
        </w:rPr>
        <w:t>Получаем 2. Умножаем 2 на 2 , равно 4. Вычитаю 4 из 5, получаю 1.Столько сотен осталось разделить. Сравниваю остаток с делителем: 1 и 2. Второе неполное делимое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A7E5C">
        <w:rPr>
          <w:rFonts w:ascii="Times New Roman" w:hAnsi="Times New Roman"/>
          <w:color w:val="000000"/>
          <w:sz w:val="28"/>
          <w:szCs w:val="28"/>
          <w:lang w:eastAsia="ru-RU"/>
        </w:rPr>
        <w:t>-1 сот.4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A7E5C">
        <w:rPr>
          <w:rFonts w:ascii="Times New Roman" w:hAnsi="Times New Roman"/>
          <w:color w:val="000000"/>
          <w:sz w:val="28"/>
          <w:szCs w:val="28"/>
          <w:lang w:eastAsia="ru-RU"/>
        </w:rPr>
        <w:t>дес. Всего 14 десятков. Делю 14 на 2, получаю 7.Столько десятков будет в частном. Умножаем 7 на 2, равно 14 .Десятки разделили полностью. Делим единицы, 6 на 2.Получили 3. Умножаем 3 на 2, равно 6.Разделили все 6 ед. Остатка  нет, записываем 0.Читаем  ответ. Частное 243.</w:t>
      </w: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7E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закрепления перечитайте объяснение в учебнике и самостоятельно </w:t>
      </w: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7E5C">
        <w:rPr>
          <w:rFonts w:ascii="Times New Roman" w:hAnsi="Times New Roman"/>
          <w:color w:val="000000"/>
          <w:sz w:val="28"/>
          <w:szCs w:val="28"/>
          <w:lang w:eastAsia="ru-RU"/>
        </w:rPr>
        <w:t>продолжите рассуждение.</w:t>
      </w: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7E5C">
        <w:rPr>
          <w:rFonts w:ascii="Times New Roman" w:hAnsi="Times New Roman"/>
          <w:color w:val="000000"/>
          <w:sz w:val="28"/>
          <w:szCs w:val="28"/>
          <w:lang w:eastAsia="ru-RU"/>
        </w:rPr>
        <w:t>ЗАКРЕПЛЕНИЕ</w:t>
      </w: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7E5C">
        <w:rPr>
          <w:rFonts w:ascii="Times New Roman" w:hAnsi="Times New Roman"/>
          <w:color w:val="000000"/>
          <w:sz w:val="28"/>
          <w:szCs w:val="28"/>
          <w:lang w:eastAsia="ru-RU"/>
        </w:rPr>
        <w:t>-А сейчас, используя  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горитм деления, решите примеры </w:t>
      </w: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7E5C">
        <w:rPr>
          <w:rFonts w:ascii="Times New Roman" w:hAnsi="Times New Roman"/>
          <w:color w:val="000000"/>
          <w:sz w:val="28"/>
          <w:szCs w:val="28"/>
          <w:lang w:eastAsia="ru-RU"/>
        </w:rPr>
        <w:t>(стр.101, №1 (3 примера).</w:t>
      </w: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Проверьте  себя</w:t>
      </w: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7E5C">
        <w:rPr>
          <w:rFonts w:ascii="Times New Roman" w:hAnsi="Times New Roman"/>
          <w:color w:val="000000"/>
          <w:sz w:val="28"/>
          <w:szCs w:val="28"/>
          <w:lang w:eastAsia="ru-RU"/>
        </w:rPr>
        <w:t>ИТОГ</w:t>
      </w: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7E5C">
        <w:rPr>
          <w:rFonts w:ascii="Times New Roman" w:hAnsi="Times New Roman"/>
          <w:color w:val="000000"/>
          <w:sz w:val="28"/>
          <w:szCs w:val="28"/>
          <w:lang w:eastAsia="ru-RU"/>
        </w:rPr>
        <w:t>- Молодцы. Вы научились делить трёхзначное  число  на  однозначное.</w:t>
      </w:r>
    </w:p>
    <w:p w:rsidR="00E361E3" w:rsidRPr="00FA7E5C" w:rsidRDefault="00E361E3" w:rsidP="005243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7E5C">
        <w:rPr>
          <w:rFonts w:ascii="Times New Roman" w:hAnsi="Times New Roman"/>
          <w:color w:val="000000"/>
          <w:sz w:val="28"/>
          <w:szCs w:val="28"/>
          <w:lang w:eastAsia="ru-RU"/>
        </w:rPr>
        <w:t>Урок  окончен.</w:t>
      </w:r>
    </w:p>
    <w:p w:rsidR="00E361E3" w:rsidRPr="00FA7E5C" w:rsidRDefault="00E361E3" w:rsidP="00524360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361E3" w:rsidRPr="00FA7E5C" w:rsidSect="004E4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3388C"/>
    <w:multiLevelType w:val="multilevel"/>
    <w:tmpl w:val="4440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F84"/>
    <w:rsid w:val="00133FF4"/>
    <w:rsid w:val="004D11DA"/>
    <w:rsid w:val="004E4562"/>
    <w:rsid w:val="004F4D79"/>
    <w:rsid w:val="005141C9"/>
    <w:rsid w:val="00524360"/>
    <w:rsid w:val="005F7C5D"/>
    <w:rsid w:val="006A7449"/>
    <w:rsid w:val="00706969"/>
    <w:rsid w:val="007D2F84"/>
    <w:rsid w:val="007F0BCD"/>
    <w:rsid w:val="008F5BFC"/>
    <w:rsid w:val="009731B9"/>
    <w:rsid w:val="00987E61"/>
    <w:rsid w:val="00BF5E90"/>
    <w:rsid w:val="00C318CC"/>
    <w:rsid w:val="00C960CD"/>
    <w:rsid w:val="00D05A20"/>
    <w:rsid w:val="00DB608B"/>
    <w:rsid w:val="00E21E2E"/>
    <w:rsid w:val="00E361E3"/>
    <w:rsid w:val="00E66614"/>
    <w:rsid w:val="00F03F72"/>
    <w:rsid w:val="00F16036"/>
    <w:rsid w:val="00F46A3F"/>
    <w:rsid w:val="00F55E21"/>
    <w:rsid w:val="00FA7E5C"/>
    <w:rsid w:val="00FB0099"/>
    <w:rsid w:val="00FD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8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236</TotalTime>
  <Pages>2</Pages>
  <Words>360</Words>
  <Characters>2052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Admin</cp:lastModifiedBy>
  <cp:revision>5</cp:revision>
  <dcterms:created xsi:type="dcterms:W3CDTF">2020-04-15T16:34:00Z</dcterms:created>
  <dcterms:modified xsi:type="dcterms:W3CDTF">2020-04-20T12:34:00Z</dcterms:modified>
</cp:coreProperties>
</file>