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ТЕМА: ПИСЬМЕНОЕ ДЕЛЕНИЕ ТРЁХЗНАЧНОГО ЧИСЛА НА ОДНОЗНАЧНОЕ (случаи вида 963:3).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ЦЕЛЬ: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с письменным делением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трёхзначного числа на однозначное для случаев вида 963:3; совершенствовать вычислительные умения и навыки.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ЗАДАЧИ:</w:t>
      </w:r>
    </w:p>
    <w:p w:rsidR="00AF45CD" w:rsidRPr="00E10128" w:rsidRDefault="00AF45CD" w:rsidP="00E101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помочь детям сформулировать алгоритм письменного деления трёхзначного числа на однозначное;</w:t>
      </w:r>
    </w:p>
    <w:p w:rsidR="00AF45CD" w:rsidRPr="00E10128" w:rsidRDefault="00AF45CD" w:rsidP="00E101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отрабатывать устные и письменные вычислительные навыки;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Ход   урока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Организационный момент.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-Здравствуйте, ребята. Тема нашего урока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1012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ПИСЬМЕНОЕ ДЕЛЕНИЕ ТРЁХЗНАЧНОГО ЧИСЛА НА ОДНОЗНАЧНОЕ (случаи вида 963:3).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  будем сегодня задачи решать,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Делить, прибавлять, вычитать, умножать.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  помни о  том, что без  точного счёта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 сдвинется с  места любая работа.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УСТНЫЙ СЧЁТ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-Назовите  данные числа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532,243,480,123,546,986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-Назовите  числа  в  порядке убывания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986,546,532,480,243,123.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-Назовите число у которого 9 сот.,3дес., 6ед..</w:t>
      </w:r>
    </w:p>
    <w:p w:rsidR="00AF45CD" w:rsidRPr="00E10128" w:rsidRDefault="00AF45CD" w:rsidP="00E1012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ПЕРЕХОД К НОВОЙ ТЕМЕ.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Из цифр 3,6,9 составьте наибольшее трёхзначное число.     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 963 и поделим устно  его на 3.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-Для этого вспомним названия компонентов деления. (делимое, делитель, частное)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 Представим число 963 в виде суммы разрядных слагаемых, разделим каждое из них на 3, получается …, складываем эти частные, ответ.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963:3=(900+60+3):3=300+20+1=321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-Удобна ли эта запись? (нет)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-А вот как это вычисление  можно выполнить столбиком  или углом.</w:t>
      </w:r>
    </w:p>
    <w:p w:rsidR="00AF45CD" w:rsidRPr="00E10128" w:rsidRDefault="00AF45CD" w:rsidP="00E1012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ЗНАКОМСТВО С НОВОЙ</w:t>
      </w: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ОЙ</w:t>
      </w:r>
      <w:r w:rsidRPr="00E10128">
        <w:rPr>
          <w:rFonts w:ascii="Times New Roman" w:hAnsi="Times New Roman"/>
          <w:bCs/>
          <w:color w:val="000000"/>
          <w:sz w:val="28"/>
          <w:szCs w:val="28"/>
          <w:lang w:eastAsia="ru-RU"/>
        </w:rPr>
        <w:t>. (видео часть)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Запишем число 963. Отделяем делимое от делителя вертикальной чертой в две клетки. Пишем делитель 3. Проводим горизонтальную линию под цифрой 3. Под горизонтальной чертой будет место для записи ответа или частного. Определяем количество цифр в частном. Число 963 трехзначное. В нем 9 сотен, 6 десятков, 3 единицы. Первое неполное делимое 9 сотен делится на 3, значит в частном будет три цифры. Их место в ответе отметим точками и продлеваем линию длинной в три клетки. Делим 9 сотен на 3, получаем 3 сотни, записываем в ответ. Проверяем 3 * 3 получаем 9, пишем под сотнями, ставим знак – и вычитаем 9-9 остаток 0, но деление не закончено и 0 не пишем. Делим 6 десятков, записываем под десятками внизу справа от черты. 6:3 получаем 2 десятка, пишем вторую цифру в частное, проверяем: 2*3=6, пишем под десятками ставим знак –, вычитаем:6-6 остаток 0, деление не закончено и 0 не пишем. Делим 3 единицы, пишем внизу под единицами справа от черты 3:3 получаем 1, пишем третью цифру в частное. Проверяем:1*3=3, пишем под единицами, ставим знак -, вычитаем: 3-3=0. Деление закончено, пишем 0. Читаем ответ: частное 321.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-Какой способ деления трёхзначного числа на однозначное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число 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легче и удобнее. (Конечно же,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письменный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-По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вторим алгоритм деления</w:t>
      </w:r>
    </w:p>
    <w:p w:rsidR="00AF45CD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  Решите примеры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используя алгоритм деления стр. 98, №1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ИТОГ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- Молодцы. Вы научились делить трёхзначное число на однозначное.</w:t>
      </w:r>
    </w:p>
    <w:p w:rsidR="00AF45CD" w:rsidRPr="00E10128" w:rsidRDefault="00AF45CD" w:rsidP="00E101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0128">
        <w:rPr>
          <w:rFonts w:ascii="Times New Roman" w:hAnsi="Times New Roman"/>
          <w:color w:val="000000"/>
          <w:sz w:val="28"/>
          <w:szCs w:val="28"/>
          <w:lang w:eastAsia="ru-RU"/>
        </w:rPr>
        <w:t>Урок  окончен.</w:t>
      </w:r>
    </w:p>
    <w:sectPr w:rsidR="00AF45CD" w:rsidRPr="00E10128" w:rsidSect="00E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388C"/>
    <w:multiLevelType w:val="multilevel"/>
    <w:tmpl w:val="444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F84"/>
    <w:rsid w:val="00225683"/>
    <w:rsid w:val="002908CF"/>
    <w:rsid w:val="003219E3"/>
    <w:rsid w:val="00343D3B"/>
    <w:rsid w:val="004C7A95"/>
    <w:rsid w:val="004D71A0"/>
    <w:rsid w:val="005C4536"/>
    <w:rsid w:val="007A3A7C"/>
    <w:rsid w:val="007D2F84"/>
    <w:rsid w:val="007F0BCD"/>
    <w:rsid w:val="00A20EB0"/>
    <w:rsid w:val="00AA2229"/>
    <w:rsid w:val="00AF45CD"/>
    <w:rsid w:val="00C253A6"/>
    <w:rsid w:val="00D05A20"/>
    <w:rsid w:val="00D36434"/>
    <w:rsid w:val="00D85BA5"/>
    <w:rsid w:val="00DF5D7F"/>
    <w:rsid w:val="00E10128"/>
    <w:rsid w:val="00E66614"/>
    <w:rsid w:val="00E80FFF"/>
    <w:rsid w:val="00E87F28"/>
    <w:rsid w:val="00F03ACC"/>
    <w:rsid w:val="00F20889"/>
    <w:rsid w:val="00FD1CC8"/>
    <w:rsid w:val="00FF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418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12</cp:revision>
  <dcterms:created xsi:type="dcterms:W3CDTF">2020-04-15T16:34:00Z</dcterms:created>
  <dcterms:modified xsi:type="dcterms:W3CDTF">2020-04-20T12:31:00Z</dcterms:modified>
</cp:coreProperties>
</file>